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273" w:rsidRPr="00D4348D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>Imi</w:t>
      </w:r>
      <w:r w:rsidRPr="00D4348D">
        <w:rPr>
          <w:rFonts w:ascii="TimesNewRoman" w:hAnsi="TimesNewRoman" w:cs="TimesNewRoman"/>
          <w:sz w:val="28"/>
          <w:szCs w:val="28"/>
        </w:rPr>
        <w:t xml:space="preserve">ę </w:t>
      </w:r>
      <w:r>
        <w:rPr>
          <w:rFonts w:ascii="Times New Roman" w:hAnsi="Times New Roman" w:cs="Times New Roman"/>
          <w:sz w:val="28"/>
          <w:szCs w:val="28"/>
        </w:rPr>
        <w:t>i nazwisko: ………………………….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D4348D">
        <w:rPr>
          <w:rFonts w:ascii="Times New Roman" w:hAnsi="Times New Roman" w:cs="Times New Roman"/>
          <w:sz w:val="24"/>
          <w:szCs w:val="24"/>
        </w:rPr>
        <w:t>Kraków, dn………..</w:t>
      </w:r>
    </w:p>
    <w:p w:rsidR="00164273" w:rsidRPr="00D4348D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>Nr albumu:</w:t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  <w:r w:rsidRPr="00D4348D">
        <w:rPr>
          <w:rFonts w:ascii="Times New Roman" w:hAnsi="Times New Roman" w:cs="Times New Roman"/>
          <w:sz w:val="28"/>
          <w:szCs w:val="28"/>
        </w:rPr>
        <w:tab/>
      </w:r>
    </w:p>
    <w:p w:rsidR="00164273" w:rsidRPr="00D4348D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 xml:space="preserve">Studia niestacjonarne </w:t>
      </w:r>
    </w:p>
    <w:p w:rsidR="00164273" w:rsidRPr="00D4348D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>I/II stopnia</w:t>
      </w:r>
    </w:p>
    <w:p w:rsidR="00164273" w:rsidRPr="00D4348D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 xml:space="preserve">Kierunek: </w:t>
      </w: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REZYGNACJA</w:t>
      </w: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4273" w:rsidRPr="00D4348D" w:rsidRDefault="00164273" w:rsidP="00D434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348D">
        <w:rPr>
          <w:rFonts w:ascii="Times New Roman" w:hAnsi="Times New Roman" w:cs="Times New Roman"/>
          <w:sz w:val="28"/>
          <w:szCs w:val="28"/>
        </w:rPr>
        <w:t>O</w:t>
      </w:r>
      <w:r w:rsidRPr="00D4348D">
        <w:rPr>
          <w:rFonts w:ascii="TimesNewRoman,Bold" w:hAnsi="TimesNewRoman,Bold" w:cs="TimesNewRoman,Bold"/>
          <w:sz w:val="28"/>
          <w:szCs w:val="28"/>
        </w:rPr>
        <w:t>ś</w:t>
      </w:r>
      <w:r w:rsidRPr="00D4348D">
        <w:rPr>
          <w:rFonts w:ascii="Times New Roman" w:hAnsi="Times New Roman" w:cs="Times New Roman"/>
          <w:sz w:val="28"/>
          <w:szCs w:val="28"/>
        </w:rPr>
        <w:t>wiadczam, iż z dniem  …………………………. rezygnuj</w:t>
      </w:r>
      <w:r w:rsidRPr="00D4348D">
        <w:rPr>
          <w:rFonts w:ascii="TimesNewRoman,Bold" w:hAnsi="TimesNewRoman,Bold" w:cs="TimesNewRoman,Bold"/>
          <w:sz w:val="28"/>
          <w:szCs w:val="28"/>
        </w:rPr>
        <w:t xml:space="preserve">ę </w:t>
      </w:r>
      <w:r w:rsidRPr="00D4348D">
        <w:rPr>
          <w:rFonts w:ascii="Times New Roman" w:hAnsi="Times New Roman" w:cs="Times New Roman"/>
          <w:sz w:val="28"/>
          <w:szCs w:val="28"/>
        </w:rPr>
        <w:t>ze studiowania na Wydziale Inżynierii Elektrycznej i Komputerowej Politechniki Krakowskiej na kierunku ……………..............</w:t>
      </w:r>
      <w:r>
        <w:rPr>
          <w:rFonts w:ascii="Times New Roman" w:hAnsi="Times New Roman" w:cs="Times New Roman"/>
          <w:sz w:val="28"/>
          <w:szCs w:val="28"/>
        </w:rPr>
        <w:br/>
        <w:t>W załączeniu przekazuję kartę odejścia oraz legitymację studencką.</w:t>
      </w: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273" w:rsidRPr="00AE6735" w:rsidRDefault="00164273" w:rsidP="00AE67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………………………</w:t>
      </w:r>
    </w:p>
    <w:p w:rsidR="00164273" w:rsidRPr="00AE6735" w:rsidRDefault="00164273" w:rsidP="00AE6735">
      <w:pPr>
        <w:ind w:left="6372"/>
      </w:pPr>
      <w:r w:rsidRPr="00AE6735">
        <w:rPr>
          <w:rFonts w:ascii="Times New Roman" w:hAnsi="Times New Roman" w:cs="Times New Roman"/>
          <w:sz w:val="24"/>
          <w:szCs w:val="24"/>
        </w:rPr>
        <w:t>Podpis studenta</w:t>
      </w:r>
    </w:p>
    <w:sectPr w:rsidR="00164273" w:rsidRPr="00AE6735" w:rsidSect="005D36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6735"/>
    <w:rsid w:val="00164273"/>
    <w:rsid w:val="00325557"/>
    <w:rsid w:val="005D3664"/>
    <w:rsid w:val="009428AA"/>
    <w:rsid w:val="00AE6735"/>
    <w:rsid w:val="00BB3FFF"/>
    <w:rsid w:val="00C8771F"/>
    <w:rsid w:val="00D43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66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60</Words>
  <Characters>361</Characters>
  <Application>Microsoft Office Outlook</Application>
  <DocSecurity>0</DocSecurity>
  <Lines>0</Lines>
  <Paragraphs>0</Paragraphs>
  <ScaleCrop>false</ScaleCrop>
  <Company>PK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Imię i nazwisko: …………………………</dc:title>
  <dc:subject/>
  <dc:creator>Maja</dc:creator>
  <cp:keywords/>
  <dc:description/>
  <cp:lastModifiedBy>Ewa</cp:lastModifiedBy>
  <cp:revision>2</cp:revision>
  <dcterms:created xsi:type="dcterms:W3CDTF">2017-01-19T14:50:00Z</dcterms:created>
  <dcterms:modified xsi:type="dcterms:W3CDTF">2017-01-19T14:50:00Z</dcterms:modified>
</cp:coreProperties>
</file>